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0C" w:rsidRPr="001E6A83" w:rsidRDefault="001E6A83" w:rsidP="001E6A8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6A8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แบบฟอร์มแสดงความคิดเห็นของประชาชน</w:t>
      </w:r>
    </w:p>
    <w:p w:rsidR="00EA6D36" w:rsidRPr="00204FC9" w:rsidRDefault="001E6A83" w:rsidP="001E6A83">
      <w:pPr>
        <w:jc w:val="center"/>
        <w:rPr>
          <w:rFonts w:ascii="TH SarabunIT๙" w:hAnsi="TH SarabunIT๙" w:cs="TH SarabunIT๙"/>
          <w:sz w:val="36"/>
          <w:szCs w:val="36"/>
        </w:rPr>
      </w:pPr>
      <w:r w:rsidRPr="00204FC9">
        <w:rPr>
          <w:rFonts w:ascii="TH SarabunIT๙" w:hAnsi="TH SarabunIT๙" w:cs="TH SarabunIT๙"/>
          <w:sz w:val="36"/>
          <w:szCs w:val="36"/>
          <w:cs/>
        </w:rPr>
        <w:t>ร่างข้อบัญญัติองค์การบริหารส่วนตำบล</w:t>
      </w:r>
      <w:r w:rsidR="00036FA0">
        <w:rPr>
          <w:rFonts w:ascii="TH SarabunIT๙" w:hAnsi="TH SarabunIT๙" w:cs="TH SarabunIT๙" w:hint="cs"/>
          <w:sz w:val="36"/>
          <w:szCs w:val="36"/>
          <w:cs/>
        </w:rPr>
        <w:t>รอบเวียง</w:t>
      </w:r>
      <w:r w:rsidRPr="00204FC9">
        <w:rPr>
          <w:rFonts w:ascii="TH SarabunIT๙" w:hAnsi="TH SarabunIT๙" w:cs="TH SarabunIT๙"/>
          <w:sz w:val="36"/>
          <w:szCs w:val="36"/>
          <w:cs/>
        </w:rPr>
        <w:t xml:space="preserve">  เรื่อง</w:t>
      </w:r>
      <w:r w:rsidR="00204FC9" w:rsidRPr="00204F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กิจการที่เป็นอันตรายต่อสุขภาพ พ.ศ. </w:t>
      </w:r>
      <w:r w:rsidR="00036FA0"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๒๕๖๑</w:t>
      </w:r>
    </w:p>
    <w:p w:rsidR="001E6A83" w:rsidRDefault="001E6A83" w:rsidP="001E6A83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1E6A83" w:rsidRDefault="001E6A83" w:rsidP="001E6A8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cs/>
        </w:rPr>
        <w:t>เขียนที่......................................................................</w:t>
      </w:r>
    </w:p>
    <w:p w:rsidR="001E6A83" w:rsidRDefault="001E6A83" w:rsidP="001E6A8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</w:p>
    <w:p w:rsidR="001E6A83" w:rsidRDefault="001E6A83" w:rsidP="001E6A83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วันที่..............เดือน...................................พ.ศ. 2559</w:t>
      </w:r>
    </w:p>
    <w:p w:rsidR="001E6A83" w:rsidRDefault="001E6A83" w:rsidP="001E6A83">
      <w:pPr>
        <w:spacing w:before="120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ab/>
        <w:t>แสดงความคิดเห็นร่างข้อบัญญัติองค์การบริหารส่วนตำบล</w:t>
      </w:r>
      <w:r w:rsidR="00036FA0">
        <w:rPr>
          <w:rFonts w:ascii="TH SarabunIT๙" w:hAnsi="TH SarabunIT๙" w:cs="TH SarabunIT๙" w:hint="cs"/>
          <w:cs/>
        </w:rPr>
        <w:t>รอบเวียง</w:t>
      </w:r>
      <w:r>
        <w:rPr>
          <w:rFonts w:ascii="TH SarabunIT๙" w:hAnsi="TH SarabunIT๙" w:cs="TH SarabunIT๙" w:hint="cs"/>
          <w:cs/>
        </w:rPr>
        <w:t xml:space="preserve">  เรื่อง </w:t>
      </w:r>
      <w:r w:rsidR="00204FC9" w:rsidRPr="00204FC9">
        <w:rPr>
          <w:rFonts w:ascii="TH SarabunIT๙" w:hAnsi="TH SarabunIT๙" w:cs="TH SarabunIT๙"/>
          <w:cs/>
        </w:rPr>
        <w:t>กิจการที่เป็นอันตรายต่อสุขภาพ พ.ศ. 25</w:t>
      </w:r>
      <w:r w:rsidR="00036FA0">
        <w:rPr>
          <w:rFonts w:ascii="TH SarabunIT๙" w:hAnsi="TH SarabunIT๙" w:cs="TH SarabunIT๙" w:hint="cs"/>
          <w:cs/>
        </w:rPr>
        <w:t>๖๑</w:t>
      </w:r>
    </w:p>
    <w:p w:rsidR="001E6A83" w:rsidRDefault="001E6A83" w:rsidP="001E6A83">
      <w:pPr>
        <w:spacing w:before="120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</w:t>
      </w:r>
      <w:r>
        <w:rPr>
          <w:rFonts w:ascii="TH SarabunIT๙" w:hAnsi="TH SarabunIT๙" w:cs="TH SarabunIT๙" w:hint="cs"/>
          <w:cs/>
        </w:rPr>
        <w:tab/>
        <w:t>นายกองค์การบริหารส่วนตำบล</w:t>
      </w:r>
      <w:r w:rsidR="00036FA0">
        <w:rPr>
          <w:rFonts w:ascii="TH SarabunIT๙" w:hAnsi="TH SarabunIT๙" w:cs="TH SarabunIT๙" w:hint="cs"/>
          <w:cs/>
        </w:rPr>
        <w:t>รอบเวียง</w:t>
      </w:r>
    </w:p>
    <w:p w:rsidR="001E6A83" w:rsidRDefault="001E6A83" w:rsidP="001E6A83">
      <w:pPr>
        <w:spacing w:before="120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ข้าพเจ้า  นาย/นาง/นางสาว.........................................................................................................</w:t>
      </w:r>
      <w:r w:rsidR="00204FC9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</w:t>
      </w:r>
    </w:p>
    <w:p w:rsidR="001E6A83" w:rsidRDefault="001E6A83" w:rsidP="001E6A83">
      <w:pPr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อยู่บ้านเลขที่......................หมู่ที่................................ตำบล </w:t>
      </w:r>
      <w:r w:rsidR="00036FA0">
        <w:rPr>
          <w:rFonts w:ascii="TH SarabunIT๙" w:hAnsi="TH SarabunIT๙" w:cs="TH SarabunIT๙" w:hint="cs"/>
          <w:cs/>
        </w:rPr>
        <w:t>รอบเวียง  อำเภอเมือง</w:t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036FA0">
        <w:rPr>
          <w:rFonts w:ascii="TH SarabunIT๙" w:hAnsi="TH SarabunIT๙" w:cs="TH SarabunIT๙" w:hint="cs"/>
          <w:cs/>
        </w:rPr>
        <w:t>เชียงราย</w:t>
      </w:r>
    </w:p>
    <w:p w:rsidR="001E6A83" w:rsidRDefault="001E6A83" w:rsidP="001E6A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ขอแสดงความคิดเห็นต่อร่างข้อบัญญัติองค์การบริหารส่วนตำบลบางเดือน เรื่อง</w:t>
      </w:r>
      <w:r w:rsidR="00204FC9" w:rsidRPr="00204FC9">
        <w:rPr>
          <w:rFonts w:ascii="TH SarabunIT๙" w:hAnsi="TH SarabunIT๙" w:cs="TH SarabunIT๙"/>
          <w:cs/>
        </w:rPr>
        <w:t>กิจการที่เป็นอันตรายต่อสุขภาพ พ.ศ. 25</w:t>
      </w:r>
      <w:r w:rsidR="00036FA0">
        <w:rPr>
          <w:rFonts w:ascii="TH SarabunIT๙" w:hAnsi="TH SarabunIT๙" w:cs="TH SarabunIT๙" w:hint="cs"/>
          <w:cs/>
        </w:rPr>
        <w:t>๖๑</w:t>
      </w:r>
    </w:p>
    <w:p w:rsidR="001E6A83" w:rsidRDefault="001E6A83" w:rsidP="001E6A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71"/>
      </w:r>
      <w:r>
        <w:rPr>
          <w:rFonts w:ascii="TH SarabunIT๙" w:hAnsi="TH SarabunIT๙" w:cs="TH SarabunIT๙" w:hint="cs"/>
          <w:cs/>
        </w:rPr>
        <w:t xml:space="preserve">  เห็นด้วย</w:t>
      </w:r>
    </w:p>
    <w:p w:rsidR="001E6A83" w:rsidRDefault="001E6A83" w:rsidP="001E6A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71"/>
      </w:r>
      <w:r>
        <w:rPr>
          <w:rFonts w:ascii="TH SarabunIT๙" w:hAnsi="TH SarabunIT๙" w:cs="TH SarabunIT๙" w:hint="cs"/>
          <w:cs/>
        </w:rPr>
        <w:t xml:space="preserve">  ไม่เห็นด้วย</w:t>
      </w:r>
    </w:p>
    <w:p w:rsidR="001E6A83" w:rsidRDefault="001E6A83" w:rsidP="00BC44B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โดยมีเหตุผลดังนี้....................................................................................................</w:t>
      </w:r>
      <w:r w:rsidR="00204FC9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...................................................</w:t>
      </w:r>
    </w:p>
    <w:p w:rsidR="001E6A83" w:rsidRDefault="001E6A83" w:rsidP="001E6A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</w:t>
      </w:r>
      <w:r w:rsidR="00204FC9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.....................................................</w:t>
      </w:r>
    </w:p>
    <w:p w:rsidR="001E6A83" w:rsidRDefault="00204FC9" w:rsidP="001E6A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04FC9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1E6A83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04FC9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04FC9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  <w:r w:rsidR="001E6A83" w:rsidRPr="001E6A8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04FC9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  <w:r w:rsidR="001E6A83" w:rsidRPr="001E6A8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1E6A83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204FC9" w:rsidRDefault="00204FC9" w:rsidP="00204F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1E6A83" w:rsidRDefault="001E6A83">
      <w:pPr>
        <w:rPr>
          <w:rFonts w:ascii="TH SarabunIT๙" w:hAnsi="TH SarabunIT๙" w:cs="TH SarabunIT๙"/>
        </w:rPr>
      </w:pPr>
    </w:p>
    <w:p w:rsidR="001E6A83" w:rsidRDefault="001E6A83">
      <w:pPr>
        <w:rPr>
          <w:rFonts w:ascii="TH SarabunIT๙" w:hAnsi="TH SarabunIT๙" w:cs="TH SarabunIT๙"/>
        </w:rPr>
      </w:pPr>
    </w:p>
    <w:p w:rsidR="00D36AA0" w:rsidRDefault="001E6A83" w:rsidP="001E6A8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ลงชื่อ...........................................................ผู้แสดงความคิดเห็น</w:t>
      </w:r>
    </w:p>
    <w:p w:rsidR="00D36AA0" w:rsidRDefault="00D36AA0" w:rsidP="00D36A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(............................................................)</w:t>
      </w:r>
    </w:p>
    <w:p w:rsidR="00D36AA0" w:rsidRDefault="00D36AA0" w:rsidP="00D36AA0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cs/>
        </w:rPr>
        <w:br/>
      </w:r>
    </w:p>
    <w:p w:rsidR="001E6A83" w:rsidRDefault="00D36AA0" w:rsidP="008E3067">
      <w:pPr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  <w:szCs w:val="28"/>
        </w:rPr>
        <w:t>: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>แสดงความคิดเห็นทางโทรศัพท์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/โทรสาร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หมายเลข  0-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๕๓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36FA0">
        <w:rPr>
          <w:rFonts w:ascii="TH SarabunIT๙" w:hAnsi="TH SarabunIT๙" w:cs="TH SarabunIT๙"/>
          <w:sz w:val="28"/>
          <w:szCs w:val="28"/>
        </w:rPr>
        <w:t>742687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>ต่อ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๑๕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หรือ หรือทางไปรษณีย์ส่งถึง องค์การบริหารส่วนตำบล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รอบเวียง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เลขที่ 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๓๓๖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 หมู่ที่ 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๕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ตำบล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รอบเวียง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อำเภอ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เมือง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 จังหวัด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 xml:space="preserve">เชียงราย 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36FA0">
        <w:rPr>
          <w:rFonts w:ascii="TH SarabunIT๙" w:hAnsi="TH SarabunIT๙" w:cs="TH SarabunIT๙"/>
          <w:sz w:val="28"/>
          <w:szCs w:val="28"/>
        </w:rPr>
        <w:t>57000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หรือด้วยตนเอง ที่ สำนักงานปลัด องค์การบริหารส่วนตำบล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รอบเวียง อำเภอเมือง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 จังหวัด</w:t>
      </w:r>
      <w:r w:rsidR="00036FA0">
        <w:rPr>
          <w:rFonts w:ascii="TH SarabunIT๙" w:hAnsi="TH SarabunIT๙" w:cs="TH SarabunIT๙" w:hint="cs"/>
          <w:sz w:val="28"/>
          <w:szCs w:val="28"/>
          <w:cs/>
        </w:rPr>
        <w:t>เชียงราย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B16AB4">
        <w:rPr>
          <w:rFonts w:ascii="TH SarabunIT๙" w:hAnsi="TH SarabunIT๙" w:cs="TH SarabunIT๙" w:hint="cs"/>
          <w:sz w:val="28"/>
          <w:szCs w:val="28"/>
          <w:cs/>
        </w:rPr>
        <w:t xml:space="preserve">หรือ ส่งผ่านที่ทำการ กำนันผู้ใหญ่บ้านตำบลรอบเวียง </w:t>
      </w:r>
      <w:bookmarkStart w:id="0" w:name="_GoBack"/>
      <w:bookmarkEnd w:id="0"/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หรือทาง </w:t>
      </w:r>
      <w:r w:rsidRPr="00D36AA0">
        <w:rPr>
          <w:rFonts w:ascii="TH SarabunIT๙" w:hAnsi="TH SarabunIT๙" w:cs="TH SarabunIT๙"/>
          <w:sz w:val="28"/>
          <w:szCs w:val="28"/>
        </w:rPr>
        <w:t xml:space="preserve">email : </w:t>
      </w:r>
      <w:hyperlink r:id="rId8" w:history="1">
        <w:r w:rsidR="00036FA0" w:rsidRPr="00425FD9">
          <w:rPr>
            <w:rStyle w:val="a4"/>
            <w:rFonts w:ascii="TH SarabunIT๙" w:hAnsi="TH SarabunIT๙" w:cs="TH SarabunIT๙"/>
            <w:sz w:val="28"/>
            <w:szCs w:val="28"/>
          </w:rPr>
          <w:t xml:space="preserve">robwieng@hotmail.com </w:t>
        </w:r>
        <w:r w:rsidR="00036FA0" w:rsidRPr="00425FD9">
          <w:rPr>
            <w:rStyle w:val="a4"/>
            <w:rFonts w:ascii="TH SarabunIT๙" w:hAnsi="TH SarabunIT๙" w:cs="TH SarabunIT๙" w:hint="cs"/>
            <w:sz w:val="28"/>
            <w:szCs w:val="28"/>
            <w:cs/>
          </w:rPr>
          <w:t>ภายใน</w:t>
        </w:r>
      </w:hyperlink>
      <w:r w:rsidR="00036FA0">
        <w:rPr>
          <w:rFonts w:ascii="TH SarabunIT๙" w:hAnsi="TH SarabunIT๙" w:cs="TH SarabunIT๙" w:hint="cs"/>
          <w:sz w:val="28"/>
          <w:szCs w:val="28"/>
          <w:cs/>
        </w:rPr>
        <w:t xml:space="preserve"> ๓๐ วัน นับจากวันที่ลงประกาศ</w:t>
      </w:r>
      <w:r w:rsidRPr="00D36AA0">
        <w:rPr>
          <w:rFonts w:ascii="TH SarabunIT๙" w:hAnsi="TH SarabunIT๙" w:cs="TH SarabunIT๙" w:hint="cs"/>
          <w:sz w:val="28"/>
          <w:szCs w:val="28"/>
          <w:cs/>
        </w:rPr>
        <w:t xml:space="preserve"> ทั้งนี้สามารถดาวน์โหลดเอกสารและแบบฟอร์มแสดงความคิดเห็นได้ที่</w:t>
      </w:r>
      <w:r w:rsidR="0020112C">
        <w:rPr>
          <w:rFonts w:ascii="TH SarabunIT๙" w:hAnsi="TH SarabunIT๙" w:cs="TH SarabunIT๙" w:hint="cs"/>
          <w:cs/>
        </w:rPr>
        <w:t xml:space="preserve"> </w:t>
      </w:r>
      <w:r w:rsidR="0020112C" w:rsidRPr="0020112C">
        <w:rPr>
          <w:rFonts w:ascii="TH SarabunIT๙" w:hAnsi="TH SarabunIT๙" w:cs="TH SarabunIT๙"/>
        </w:rPr>
        <w:t>http://www.</w:t>
      </w:r>
      <w:r w:rsidR="00036FA0">
        <w:rPr>
          <w:rFonts w:ascii="TH SarabunIT๙" w:hAnsi="TH SarabunIT๙" w:cs="TH SarabunIT๙"/>
        </w:rPr>
        <w:t>robwieng.go.th</w:t>
      </w:r>
    </w:p>
    <w:sectPr w:rsidR="001E6A83" w:rsidSect="00204FC9">
      <w:headerReference w:type="even" r:id="rId9"/>
      <w:pgSz w:w="11907" w:h="16834" w:code="9"/>
      <w:pgMar w:top="1710" w:right="992" w:bottom="720" w:left="1440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0E" w:rsidRDefault="0048530E">
      <w:r>
        <w:separator/>
      </w:r>
    </w:p>
  </w:endnote>
  <w:endnote w:type="continuationSeparator" w:id="0">
    <w:p w:rsidR="0048530E" w:rsidRDefault="004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0E" w:rsidRDefault="0048530E">
      <w:r>
        <w:separator/>
      </w:r>
    </w:p>
  </w:footnote>
  <w:footnote w:type="continuationSeparator" w:id="0">
    <w:p w:rsidR="0048530E" w:rsidRDefault="00485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Default="00D94BC0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04"/>
    <w:rsid w:val="00004D71"/>
    <w:rsid w:val="00010099"/>
    <w:rsid w:val="00015663"/>
    <w:rsid w:val="000218D2"/>
    <w:rsid w:val="00036FA0"/>
    <w:rsid w:val="00055294"/>
    <w:rsid w:val="000658E7"/>
    <w:rsid w:val="0007630F"/>
    <w:rsid w:val="00077F7A"/>
    <w:rsid w:val="000A104D"/>
    <w:rsid w:val="000A59CE"/>
    <w:rsid w:val="000B4ECE"/>
    <w:rsid w:val="000C38AE"/>
    <w:rsid w:val="000D4D7C"/>
    <w:rsid w:val="000E02B8"/>
    <w:rsid w:val="000E0A20"/>
    <w:rsid w:val="000F0ED1"/>
    <w:rsid w:val="00104876"/>
    <w:rsid w:val="00107639"/>
    <w:rsid w:val="00137BB5"/>
    <w:rsid w:val="001507C4"/>
    <w:rsid w:val="001511BB"/>
    <w:rsid w:val="0017018A"/>
    <w:rsid w:val="00171BD3"/>
    <w:rsid w:val="00177CAC"/>
    <w:rsid w:val="001A5805"/>
    <w:rsid w:val="001E390E"/>
    <w:rsid w:val="001E3B4B"/>
    <w:rsid w:val="001E6A83"/>
    <w:rsid w:val="001F4450"/>
    <w:rsid w:val="001F4455"/>
    <w:rsid w:val="001F7248"/>
    <w:rsid w:val="00200CDD"/>
    <w:rsid w:val="0020112C"/>
    <w:rsid w:val="00201490"/>
    <w:rsid w:val="00204FC9"/>
    <w:rsid w:val="0020722B"/>
    <w:rsid w:val="002162F7"/>
    <w:rsid w:val="00223D79"/>
    <w:rsid w:val="0023432B"/>
    <w:rsid w:val="002419DF"/>
    <w:rsid w:val="00247A7E"/>
    <w:rsid w:val="00262A2B"/>
    <w:rsid w:val="002D3601"/>
    <w:rsid w:val="002D5C38"/>
    <w:rsid w:val="00327CE4"/>
    <w:rsid w:val="00357AAB"/>
    <w:rsid w:val="00365B83"/>
    <w:rsid w:val="0036617C"/>
    <w:rsid w:val="003B3B66"/>
    <w:rsid w:val="003D5E2D"/>
    <w:rsid w:val="003D7579"/>
    <w:rsid w:val="003E457A"/>
    <w:rsid w:val="004215A8"/>
    <w:rsid w:val="004232FF"/>
    <w:rsid w:val="00437FAC"/>
    <w:rsid w:val="00450CDC"/>
    <w:rsid w:val="0046377B"/>
    <w:rsid w:val="004774B8"/>
    <w:rsid w:val="00480F3C"/>
    <w:rsid w:val="00484C79"/>
    <w:rsid w:val="0048530E"/>
    <w:rsid w:val="004C122C"/>
    <w:rsid w:val="004C6911"/>
    <w:rsid w:val="004D3110"/>
    <w:rsid w:val="004E0B4A"/>
    <w:rsid w:val="004F45EF"/>
    <w:rsid w:val="00526153"/>
    <w:rsid w:val="00536B23"/>
    <w:rsid w:val="005B7B44"/>
    <w:rsid w:val="005E1BFB"/>
    <w:rsid w:val="005F61D2"/>
    <w:rsid w:val="00604D54"/>
    <w:rsid w:val="00610D33"/>
    <w:rsid w:val="00631AE8"/>
    <w:rsid w:val="006321FC"/>
    <w:rsid w:val="0064085E"/>
    <w:rsid w:val="006507AF"/>
    <w:rsid w:val="00673E89"/>
    <w:rsid w:val="00686BC7"/>
    <w:rsid w:val="00686DA0"/>
    <w:rsid w:val="006945EF"/>
    <w:rsid w:val="006F2470"/>
    <w:rsid w:val="006F4001"/>
    <w:rsid w:val="007024B3"/>
    <w:rsid w:val="0071005C"/>
    <w:rsid w:val="0072359B"/>
    <w:rsid w:val="00730098"/>
    <w:rsid w:val="00742E5D"/>
    <w:rsid w:val="007712F1"/>
    <w:rsid w:val="007722ED"/>
    <w:rsid w:val="00793E01"/>
    <w:rsid w:val="007A044F"/>
    <w:rsid w:val="007A5C34"/>
    <w:rsid w:val="007B4992"/>
    <w:rsid w:val="007C6DE5"/>
    <w:rsid w:val="00842535"/>
    <w:rsid w:val="00857DCB"/>
    <w:rsid w:val="00891877"/>
    <w:rsid w:val="008B46E2"/>
    <w:rsid w:val="008B475E"/>
    <w:rsid w:val="008D0F0A"/>
    <w:rsid w:val="008D74DA"/>
    <w:rsid w:val="008E3067"/>
    <w:rsid w:val="008E3F4E"/>
    <w:rsid w:val="008F3F1C"/>
    <w:rsid w:val="00901FFB"/>
    <w:rsid w:val="0097416A"/>
    <w:rsid w:val="00995E35"/>
    <w:rsid w:val="009A0388"/>
    <w:rsid w:val="009B5BC4"/>
    <w:rsid w:val="009C14FC"/>
    <w:rsid w:val="009C441B"/>
    <w:rsid w:val="009C68A5"/>
    <w:rsid w:val="009E0257"/>
    <w:rsid w:val="00A07704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16AB4"/>
    <w:rsid w:val="00B1784E"/>
    <w:rsid w:val="00B20E87"/>
    <w:rsid w:val="00B4742E"/>
    <w:rsid w:val="00B54707"/>
    <w:rsid w:val="00B54D09"/>
    <w:rsid w:val="00B64150"/>
    <w:rsid w:val="00B73F85"/>
    <w:rsid w:val="00B807A3"/>
    <w:rsid w:val="00B83D63"/>
    <w:rsid w:val="00B977FA"/>
    <w:rsid w:val="00BC44BF"/>
    <w:rsid w:val="00BC5479"/>
    <w:rsid w:val="00BD7494"/>
    <w:rsid w:val="00BF6415"/>
    <w:rsid w:val="00C10A6A"/>
    <w:rsid w:val="00C135DC"/>
    <w:rsid w:val="00C13F64"/>
    <w:rsid w:val="00C474B2"/>
    <w:rsid w:val="00C53E65"/>
    <w:rsid w:val="00C70476"/>
    <w:rsid w:val="00C94254"/>
    <w:rsid w:val="00C97E19"/>
    <w:rsid w:val="00CD282D"/>
    <w:rsid w:val="00CF010E"/>
    <w:rsid w:val="00CF1BCA"/>
    <w:rsid w:val="00D0423F"/>
    <w:rsid w:val="00D04717"/>
    <w:rsid w:val="00D06744"/>
    <w:rsid w:val="00D102CF"/>
    <w:rsid w:val="00D10747"/>
    <w:rsid w:val="00D14947"/>
    <w:rsid w:val="00D17CFB"/>
    <w:rsid w:val="00D30D15"/>
    <w:rsid w:val="00D33C0B"/>
    <w:rsid w:val="00D36AA0"/>
    <w:rsid w:val="00D37077"/>
    <w:rsid w:val="00D377AB"/>
    <w:rsid w:val="00D40C6D"/>
    <w:rsid w:val="00D52376"/>
    <w:rsid w:val="00D666A3"/>
    <w:rsid w:val="00D72744"/>
    <w:rsid w:val="00D75088"/>
    <w:rsid w:val="00D75C94"/>
    <w:rsid w:val="00D90F4A"/>
    <w:rsid w:val="00D94BC0"/>
    <w:rsid w:val="00DC0B97"/>
    <w:rsid w:val="00DF08EF"/>
    <w:rsid w:val="00E3176A"/>
    <w:rsid w:val="00E4103C"/>
    <w:rsid w:val="00E42A79"/>
    <w:rsid w:val="00E77093"/>
    <w:rsid w:val="00E950D8"/>
    <w:rsid w:val="00EA6D36"/>
    <w:rsid w:val="00EC640C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099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010099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010099"/>
    <w:pPr>
      <w:keepNext/>
      <w:spacing w:before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07704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A07704"/>
    <w:pPr>
      <w:keepNext/>
      <w:ind w:left="3600" w:firstLine="720"/>
      <w:outlineLvl w:val="3"/>
    </w:pPr>
    <w:rPr>
      <w:rFonts w:ascii="Browallia New" w:eastAsia="Cordia New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0099"/>
    <w:pPr>
      <w:spacing w:before="120"/>
      <w:ind w:right="226"/>
      <w:jc w:val="both"/>
    </w:pPr>
  </w:style>
  <w:style w:type="character" w:styleId="a4">
    <w:name w:val="Hyperlink"/>
    <w:rsid w:val="00010099"/>
    <w:rPr>
      <w:color w:val="0000FF"/>
      <w:u w:val="single"/>
      <w:lang w:bidi="th-TH"/>
    </w:rPr>
  </w:style>
  <w:style w:type="paragraph" w:styleId="a5">
    <w:name w:val="Body Text Indent"/>
    <w:basedOn w:val="a"/>
    <w:rsid w:val="00010099"/>
    <w:pPr>
      <w:ind w:firstLine="1418"/>
    </w:pPr>
  </w:style>
  <w:style w:type="paragraph" w:styleId="20">
    <w:name w:val="Body Text Indent 2"/>
    <w:basedOn w:val="a"/>
    <w:rsid w:val="00010099"/>
    <w:pPr>
      <w:spacing w:before="240"/>
      <w:ind w:firstLine="1440"/>
    </w:pPr>
  </w:style>
  <w:style w:type="paragraph" w:styleId="31">
    <w:name w:val="Body Text Indent 3"/>
    <w:basedOn w:val="a"/>
    <w:rsid w:val="00010099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character" w:customStyle="1" w:styleId="30">
    <w:name w:val="หัวเรื่อง 3 อักขระ"/>
    <w:basedOn w:val="a0"/>
    <w:link w:val="3"/>
    <w:rsid w:val="00A07704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A07704"/>
    <w:rPr>
      <w:rFonts w:ascii="Browallia New" w:eastAsia="Cordia New" w:hAnsi="Browallia New" w:cs="Browall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099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010099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010099"/>
    <w:pPr>
      <w:keepNext/>
      <w:spacing w:before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07704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A07704"/>
    <w:pPr>
      <w:keepNext/>
      <w:ind w:left="3600" w:firstLine="720"/>
      <w:outlineLvl w:val="3"/>
    </w:pPr>
    <w:rPr>
      <w:rFonts w:ascii="Browallia New" w:eastAsia="Cordia New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0099"/>
    <w:pPr>
      <w:spacing w:before="120"/>
      <w:ind w:right="226"/>
      <w:jc w:val="both"/>
    </w:pPr>
  </w:style>
  <w:style w:type="character" w:styleId="a4">
    <w:name w:val="Hyperlink"/>
    <w:rsid w:val="00010099"/>
    <w:rPr>
      <w:color w:val="0000FF"/>
      <w:u w:val="single"/>
      <w:lang w:bidi="th-TH"/>
    </w:rPr>
  </w:style>
  <w:style w:type="paragraph" w:styleId="a5">
    <w:name w:val="Body Text Indent"/>
    <w:basedOn w:val="a"/>
    <w:rsid w:val="00010099"/>
    <w:pPr>
      <w:ind w:firstLine="1418"/>
    </w:pPr>
  </w:style>
  <w:style w:type="paragraph" w:styleId="20">
    <w:name w:val="Body Text Indent 2"/>
    <w:basedOn w:val="a"/>
    <w:rsid w:val="00010099"/>
    <w:pPr>
      <w:spacing w:before="240"/>
      <w:ind w:firstLine="1440"/>
    </w:pPr>
  </w:style>
  <w:style w:type="paragraph" w:styleId="31">
    <w:name w:val="Body Text Indent 3"/>
    <w:basedOn w:val="a"/>
    <w:rsid w:val="00010099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character" w:customStyle="1" w:styleId="30">
    <w:name w:val="หัวเรื่อง 3 อักขระ"/>
    <w:basedOn w:val="a0"/>
    <w:link w:val="3"/>
    <w:rsid w:val="00A07704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A07704"/>
    <w:rPr>
      <w:rFonts w:ascii="Browallia New" w:eastAsia="Cordia New" w:hAnsi="Browallia New" w:cs="Browall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wieng@hotmail.com%20&#3616;&#3634;&#3618;&#3651;&#360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5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5</cp:revision>
  <cp:lastPrinted>2015-07-27T03:09:00Z</cp:lastPrinted>
  <dcterms:created xsi:type="dcterms:W3CDTF">2018-07-09T07:26:00Z</dcterms:created>
  <dcterms:modified xsi:type="dcterms:W3CDTF">2018-07-09T07:31:00Z</dcterms:modified>
</cp:coreProperties>
</file>